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37842" w14:textId="1FD046E5" w:rsidR="00425717" w:rsidRPr="00425717" w:rsidRDefault="00425717" w:rsidP="00425717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  <w:u w:val="single"/>
        </w:rPr>
      </w:pPr>
      <w:r w:rsidRPr="00425717">
        <w:rPr>
          <w:rFonts w:ascii="Arial" w:eastAsia="微软雅黑" w:hAnsi="Arial" w:cs="Arial"/>
          <w:b/>
          <w:szCs w:val="20"/>
          <w:u w:val="single"/>
        </w:rPr>
        <w:t>Vector information</w:t>
      </w:r>
    </w:p>
    <w:p w14:paraId="3979530B" w14:textId="77777777" w:rsidR="00425717" w:rsidRPr="00425717" w:rsidRDefault="00425717" w:rsidP="00425717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  <w:u w:val="single"/>
        </w:rPr>
      </w:pPr>
      <w:bookmarkStart w:id="0" w:name="_GoBack"/>
      <w:bookmarkEnd w:id="0"/>
    </w:p>
    <w:p w14:paraId="7E73A961" w14:textId="77777777" w:rsidR="00425717" w:rsidRPr="00425717" w:rsidRDefault="00425717" w:rsidP="00425717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  <w:u w:val="single"/>
        </w:rPr>
      </w:pPr>
      <w:r w:rsidRPr="00425717">
        <w:rPr>
          <w:rFonts w:ascii="Arial" w:eastAsia="微软雅黑" w:hAnsi="Arial" w:cs="Arial"/>
          <w:b/>
          <w:szCs w:val="20"/>
          <w:u w:val="single"/>
          <w:lang w:eastAsia="zh-CN"/>
        </w:rPr>
        <w:t>p</w:t>
      </w:r>
      <w:r w:rsidRPr="00425717">
        <w:rPr>
          <w:rFonts w:ascii="Arial" w:eastAsia="微软雅黑" w:hAnsi="Arial" w:cs="Arial"/>
          <w:b/>
          <w:szCs w:val="20"/>
          <w:u w:val="single"/>
        </w:rPr>
        <w:t>QE80L:</w:t>
      </w:r>
    </w:p>
    <w:p w14:paraId="3635ED05" w14:textId="77777777" w:rsidR="00425717" w:rsidRPr="00425717" w:rsidRDefault="00425717" w:rsidP="00425717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  <w:u w:val="single"/>
        </w:rPr>
      </w:pPr>
      <w:r w:rsidRPr="00425717">
        <w:rPr>
          <w:rFonts w:ascii="Arial" w:eastAsia="微软雅黑" w:hAnsi="Arial" w:cs="Arial"/>
          <w:b/>
          <w:szCs w:val="20"/>
          <w:u w:val="single"/>
        </w:rPr>
        <w:t>CTCGAGAAATCATAAAAAATTTATTTGCTTTGTGAGCGGATAACAATTATAATAGATTCAATTGTGAGCGGATAACAATTTCACACAGAATTCATTAAAGAGGAGAAATTAACTATGAGAGGATCGCATCACCATCACCATCACGGATCCGCATGCGAGCTCGGTACCCCGGGTCGACCTGCAGCCAAGCTTAATTAGCTGAGCTTGGACTCCTGTTGATAGATCCAGTAATGACCTCAGAACTCCATCTGGATTTGTTCAGAACGCTCGGTTGCCGCCGGGCGTTTTTTATTGGTGAGAATCCAAGCTAGCTTGGCGAGATTTTCAGGAGCTAAGGAAGCTAAAATGGAGAAAAAAATCACTGGATATACCACCGTTGATATATCCCAATGGCATCGTAAAGAACATTTTGAGGCATTTCAGTCAGTTGCTCAATGTACCTATAACCAGACCGTTCAGCTGGATATTACGGCCTTTTTAAAGACCGTAAAGAAAAATAAGCACAAGTTTTATCCGGCCTTTATTCACATTCTTGCCCGCCTGATGAATGCTCATCCGGAATTT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TTTTTTTAAGGCAGTTATTGGTGCCCTTAAACGCCTGGGGTAATGACTCTCTAGCTTGAGGCATCAAATAAAACGAAAGGCTCAGTCGAAAGACTGGGCCTTTCGTTTTATCTGTTGTTTGTCGGTGAACGCTCTCCTGAGTAGGACAAATCCGCCCTCTAGATTACGTGCAGTCGATGATAAGCTGTCAAACATGAGAATTGTGCCTAATGAGTGAGCTAACTTACATTAATTGCGTTGCGCTCACTGCCCGCTTTCCAGTCGGGAAACCTGTCGTGCCAGCTGCATTAATGAATCGGCCAACGCGCGGGGAGAGGCGGTTTGCGTATTGGGCGCCAGGGTGGTTTTTCTTTTCACCAGTGAGACGGGCAACAGCTGATTGCCCTTCACCGCCTGGCCCTGAGAGAGTTGCAGCAAGCGGTCCACGCTGGTTTGCCCCAGCAGGCGAAAATCCTGTTTGATGGTGGTTAACGGCGGGATATAACATGAGCTGTCTTCGGTATCGTCGTATCCCACTACCGAGATATCCGCACCAACGCGCAGCCCGGACTCGGTAATGGCGCGCATTGCGCCCAGCGCCATCTGATCGTTGGCAACCAGCATCGCAGTGGGAACGATGCCCTCATTCAGCATTTGCATGGTTTGTTGAAAACCGGACATGGCACTCCAGTCGCCTTCCCGTTCCGCTATCGGCTGAATTTGATTGCGAGTGAGATATTTATGCCAGCCAGCCAGACGCAGACGCGCCGAGACAGAACTTAATGGGCCCGCTAACAGCGCGATTTGCTGGTGACCCAATGCGACCAGATGCTCCACGCCCAGTCGCGTACCGTCTTCATGGGAGAAAATAATACTGTTGATGGGTGTCTGGTCAGAGACATCAAGAAATAACGCCGGAACATTAGTGCAGGCAGCTTCCACAGCAATGGCATCCTGGTCATCCAGCGGATAGTTAATGATCAGCCCACTGACGCGTTGCGCGAGAAGATTGTGCACCGCCGCTTTACAGGCTTCGACGCCGCTTCGTTCTACCATCGACACCACCACGCTGGCACCCAGTTGATCGGCGCGAGATTTAATCGCCGCGACAATTTGCGACGGCGCGTGCAGGGCCAGACTGGAGGTGGCAACGCCAATCAGCAACGACTGTTTGCCCGCCAGTTGTTGTGCCACGCGGTTGGGAATGTAATTCAGCTCCGCCATCGCCGCTTCCACTTTTTCCCGCGTTTTCGCAGAAACGTGGCTGGCCTGGTTCACCACGCGGGAAACGGTCTGATAAGAGACACCGGCATACTCTGCGACATCGTATA</w:t>
      </w:r>
      <w:r w:rsidRPr="00425717">
        <w:rPr>
          <w:rFonts w:ascii="Arial" w:eastAsia="微软雅黑" w:hAnsi="Arial" w:cs="Arial"/>
          <w:b/>
          <w:szCs w:val="20"/>
          <w:u w:val="single"/>
        </w:rPr>
        <w:lastRenderedPageBreak/>
        <w:t>ACGTTACTGGTTTCACATTCACCACCCTGAATTGACTCTCTTCCGGGCGCTATCATGCCATACCGCGAAAGGTTTTGCACCATTCGATGGTGTCGGAATTTCGGGCAGCGTTGGGTCCTGGCCACGGGTGCGCATGATCTAGAGCTGCCTCGCGCGTTTCGGTGATGACGGTGAAAACCTCTGACACATGCAGCTCCCGGAGACGGTCACAGCTTGTCTGTAAGCGGATGCCGGGAGCAGACAAGCCCGTCAGGGCGCGTCAGCGGGTGTTGGCGGGTGTCGGGGCGCAGCCATGACCCAGTCACGTAGCGATAGCGGAGTGTATACTGGCTTAACTATGCGGCATCAGAGCAGATTGTACTGAGAGTGCACC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TCAC</w:t>
      </w:r>
    </w:p>
    <w:p w14:paraId="4DD2992E" w14:textId="77777777" w:rsidR="00425717" w:rsidRPr="00425717" w:rsidRDefault="00425717" w:rsidP="00425717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  <w:u w:val="single"/>
        </w:rPr>
      </w:pPr>
    </w:p>
    <w:p w14:paraId="712753CE" w14:textId="4790954B" w:rsidR="00425717" w:rsidRDefault="00425717" w:rsidP="00425717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b/>
          <w:szCs w:val="20"/>
          <w:u w:val="single"/>
        </w:rPr>
      </w:pPr>
      <w:bookmarkStart w:id="1" w:name="OLE_LINK3"/>
      <w:bookmarkStart w:id="2" w:name="OLE_LINK4"/>
      <w:r w:rsidRPr="00425717">
        <w:rPr>
          <w:rFonts w:ascii="Arial" w:eastAsia="微软雅黑" w:hAnsi="Arial" w:cs="Arial"/>
          <w:b/>
          <w:szCs w:val="20"/>
          <w:u w:val="single"/>
        </w:rPr>
        <w:lastRenderedPageBreak/>
        <w:t>pET-</w:t>
      </w:r>
      <w:proofErr w:type="gramStart"/>
      <w:r w:rsidRPr="00425717">
        <w:rPr>
          <w:rFonts w:ascii="Arial" w:eastAsia="微软雅黑" w:hAnsi="Arial" w:cs="Arial"/>
          <w:b/>
          <w:szCs w:val="20"/>
          <w:u w:val="single"/>
        </w:rPr>
        <w:t>28a(</w:t>
      </w:r>
      <w:proofErr w:type="gramEnd"/>
      <w:r w:rsidRPr="00425717">
        <w:rPr>
          <w:rFonts w:ascii="Arial" w:eastAsia="微软雅黑" w:hAnsi="Arial" w:cs="Arial"/>
          <w:b/>
          <w:szCs w:val="20"/>
          <w:u w:val="single"/>
        </w:rPr>
        <w:t>+)</w:t>
      </w:r>
      <w:r>
        <w:rPr>
          <w:rFonts w:ascii="Arial" w:eastAsia="微软雅黑" w:hAnsi="Arial" w:cs="Arial"/>
          <w:b/>
          <w:szCs w:val="20"/>
          <w:u w:val="single"/>
        </w:rPr>
        <w:t>:</w:t>
      </w:r>
    </w:p>
    <w:p w14:paraId="234B54AD" w14:textId="0CC6F423" w:rsidR="00425717" w:rsidRPr="0049133B" w:rsidRDefault="00425717" w:rsidP="00425717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szCs w:val="20"/>
        </w:rPr>
      </w:pPr>
      <w:r w:rsidRPr="00425717">
        <w:rPr>
          <w:rFonts w:ascii="Arial" w:eastAsia="微软雅黑" w:hAnsi="Arial" w:cs="Arial"/>
          <w:b/>
          <w:szCs w:val="20"/>
          <w:u w:val="single"/>
        </w:rPr>
        <w:t>ATCC</w:t>
      </w:r>
      <w:bookmarkEnd w:id="1"/>
      <w:bookmarkEnd w:id="2"/>
      <w:r w:rsidRPr="00425717">
        <w:rPr>
          <w:rFonts w:ascii="Arial" w:eastAsia="微软雅黑" w:hAnsi="Arial" w:cs="Arial"/>
          <w:b/>
          <w:szCs w:val="20"/>
          <w:u w:val="single"/>
        </w:rPr>
        <w:t>GGATATAGTTCCTCCTTTCAGCAAAAAACCCCTCAAGACCCGTTTAGAGGCCCCAAGGGGTTATGCTAGTTATTGCTCAGCGGTGGCAGCAGCCAACTCAGCTTCCTTTCGGGCTTTGTTAGCAGCCGGATCTCAGTGGTGGTGGTGGTGGTGCTCGAGTGCGGCCGCAAGCTTGTCGACGGAGCTCGAATTCGGATCCGCGACCCATTTGCTGTCCACCAGTCATGCTAGCCATATGGCTGCCGCGCGGCACCAGGCCGCTGCTGTGATGATGATGATGATGGCTGCTGCCCATGGTATATCTCCTTCTTAAAGTTAAACAAAATTATTTCTAGAGGGGAATTGTTATCCGCTCACAATTCCCCTATAGTGAGTCGTATTAATTTCGCGGGATCGAGATCTCGATCCTCTACGCCGGACGCATCGTGGCCGGCATCACCGGCGCCACAGGTGCGGTTGCTGGCGCCTATATCGCCGACATCACCGATGGGGAAGATCGGGCTCGCCACTTCGGGCTCATGAGCGCTTGTTTCGGCGTGGGTATGGTGGCAGGCCCCGTGGCCGGGGGACTGTTGGGCGCCATCTCCTTGCATGCACCATTCCTTGCGGCGGCGGTGCTCAACGGCCTCAACCTACTACTGGGCTGCTTCCTAATGCAGGAGTCGCATAAGGGAGAGCGTCGAGATCCCGGACACCATCGAATGGCGCAAAACCTTTCGCGGTATGGCATGATAGCGCCCGGAAGAGAGTCAATTCAGGGTGGTGAATGTGAAACCAGTAACGTTATACGATGTCGCAGAGTATGCCGGTGTCTCTTATCAGACCGTTTCCCGCGTGGTGAACCAGGCCAGCCACGTTTCTGCGAAAACGCGGGAAAAAGTGGAAGCGGCGATGGCGGAGCTGAATTACATTCCCAACCGCGTGGCACAACAACTGGCGGGCAAACAGTCGTTGCTGATTGGCGTTGCCACCTCCAGTCTGGCCCTGCACGCGCCGTCGCAAATTGTCGCGGCGATTAAATCTCGCGCCGATCAACTGGGTGCCAGCGTGGTGGTGTCGATGGTAGAACGAAGCGGCGTCGAAGCCTGTAAAGCGGCGGTGCACAATCTTCTCGCGCAACGCGTCAGTGGGCTGATCATTAACTATCCGCTGGATGACCAGGATGCCATTGCTGTGGAAGCTGCCTGCACTAATGTTCCGGCGTTATTTCTTGATGTCTCTGACCAGACACCCATCAACAGTATTATTTTCTCCCATGAAGACGGTACGCGACTGGGCGTGGAGCATCTGGTCGCATTGGGTCACCAGCAAATCGCGCTGTTAGCGGGCCCATTAAGTTCTGTCTCGGCGCGTCTGCGTCTGGCTGGCTGGCATAAATATCTCACTCGCAATCAAATTCAGCCGATAGCGGAACGGGAAGGCGACTGGAGTGCCATGTCCGGTTTTCAACAAACCATGCAAATGCTGAATGAGGGCATCGTTCCCACTGCGATGCTGGTTGCCAACGATCAGATGGCGCTGGGCGCAATGCGCGCCATTACCGAGTCCGGGCTGCGCGTTGGTGCGGATATCTCGGTAGTGGGATACGACGATACCGAAGACAGCTCATGTTATATCCCGCCGTTAACCACCATCAAACAGGATTTTCGCCTGCTGGGGCAAACCAGCGTGGACCGCTTGCTGCAACTCTCTCAGGGCCAGGCGGTGAAGGGCAATCAGCTGTTGCCCGTCTCACTGGTGAAAAGAAAAACCACCCTGGCGCCCAATACGCAAACCGCCTCTCCCCGCGCGTTGGCCGATTCATTAATGCAGCTGGCACGACAGGTTTCCCGACTGGAAAGCGGGCAGTGAGCGCAACGCAATTAATGTAAGTTAGCTCACTCATTAGGCACCGGGATCTCGACCGATGCCCTTGAGAGCCTTCAACCCAGTCAGCTCCTTCCGGTGGGCGCGGGGCATGACTATCGTCGCCGCACTTATGACTGTCTTCTTTATCATGCAACTCGTAGGACAGGTGCCGGCAGCGCTCTGGGTCATTTTCGGCGAGGACCGCTTTCGCTGGAGCGCGACGATGATCGGCCTGTCGCTTGCGGTATTCGGAATCTTGCACGCCCTCGCTCAAGCCTTCGTCACTGGTCCCGCCACCAAACGTTTCGGCGAGAAGCAGGCCATTATCGCCGGCATGGCGGCCCCACGGGTGCGCATGATCGTGCTCCTGTCGTTGAGGACCCGGCTAGGCTGGCGGGGTTGCCTTACTGGTTAGCAGAATGAATCACCGATACGCGAGCGAACGTGAAGCGACTGCTGCTGCAAAACGTCTGCGACCTGAGCAACAACATGAATGGTCTTCGGTTTCCGTGTTTCGTAAAGTCTGGAAACGCGGAAGTCAGCGCCCTGCACCATTATGTTCCGG</w:t>
      </w:r>
      <w:r w:rsidRPr="00425717">
        <w:rPr>
          <w:rFonts w:ascii="Arial" w:eastAsia="微软雅黑" w:hAnsi="Arial" w:cs="Arial"/>
          <w:b/>
          <w:szCs w:val="20"/>
          <w:u w:val="single"/>
        </w:rPr>
        <w:lastRenderedPageBreak/>
        <w:t>ATCTGCATCGCAGGATGCTGCTGGCTACCCTGTGGAACACCTACATCTGTATTAACGAAGCGCTGGCATTGACCCTGAGTGATTTTTCTCTGGTCCCGCCGCATCCATACCGCCAGTTGTTTACCCTCACAACGTTCCAGTAACCGGGCATGTTCATCATCAGTAACCCGTATCGTGAGCATCCTCTCTCGTTTCATCGGTATCATTACCCCCATGAACAGAAATCCCCCTTACACGGAGGCATCAGTGACCAAACAGGAAAAAACCGCCCTTAACATGGCCCGCTTTATCAGAAGCCAGACATTAACGCTTCTGGAGAAACTCAACGAGCTGGACGCGGATGAACAGGCAGACATCTGTGAATCGCTTCACGACCACGCTGATGAGCTTTACCGCAGCTGCCTCGCGCGTTTCGGTGATGACGGTGAAAACCTCTGACACATGCAGCTCCCGGAGACGGTCACAGCTTGTCTGTAAGCGGATGCCGGGAGCAGACAAGCCCGTCAGGGCGCGTCAGCGGGTGTTGGCGGGTGTCGGGGCGCAGCCATGACCCAGTCACGTAGCGATAGCGGAGTGTATACTGGCTTAACTATGCGGCATCAGAGCAGATTGTACTGAGAGTGCACCATATATGCGGTGTGAAATACCGCACAGATGCGTAAGGAGAAAATACCGCATCA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ACAATAAAACTGTCTGCTTACATAAACAGTAATACAAGGGGTGTTATGAGCCATATTCAACGGGAAACGTCTTGCTCTAGGCCGCGATTAAATTCCAACATGGATGCTGATTTATATGGGTATAAATGGGCTCGCGATAATGTCGGGCAATCAGGTGCGACAATCTATCGATTGTATGGGAAGCCCGATGCGCCAGAGTTGTTTCTGAAACATGGCAAAGGTAGCGTTGCCAATGATGTTACAGATGAGATGGTCAGACTAAACTGGCTGACGGAATTTATGCCTCTTCCGACCATCAAGCATTTTATCCGTACTCCTGATGATGCATGGTTACTCACCACTGCGATCCCCGGGAAAACAGCATTCCAGGTATTAGAAGAATATCCTGATTCAGGTGAAAATATTGTTGATGCGCTGGCAGTGTTCCTGCGCCGGTTGCATTCGATTCCTGTTTGTAATTGTCCTTTTAACAGCGATCGCGTATTTCGTCTCGCTCAGGCGCAATCACGAATGAATAACGGTTTGGTTGATGCGAGTGATTTTGATGACGAGCGTAATGGCTGGCCTGTTGAACAAGTCTGGAAAGAAATGCATAAACTTTTGCCATTCTCACCGGATTCAGTCGTCACTCATGGTGATTTCTCACTTGATAACCTTATTTTTGACGAGGGGAAATTAATAGGTTGTATTGATGTTGGACGAGTCGGAATCGCAGACCGATACCAGGATCTTGCCATCCTATGGAACTGCCTCGGTGAGTTTTCTCCTTCATTACAGAAACGGCTTTTTCAAAAATATGGTATTGATAATCCTGATATGAATAAATTGCAGTTTCATTTGATGCTCGATGAGTTTTTCTAAGAATTAATTCATGAGCGGATACATATTTGAATGTATTTAGAAAAATAAACAAATAGGGGTTCCGCGCACATTTCCCCGAAAAGTGCCACCTGAAATTGTAAACGTTAATATTTTGT</w:t>
      </w:r>
      <w:r w:rsidRPr="00425717">
        <w:rPr>
          <w:rFonts w:ascii="Arial" w:eastAsia="微软雅黑" w:hAnsi="Arial" w:cs="Arial"/>
          <w:b/>
          <w:szCs w:val="20"/>
          <w:u w:val="single"/>
        </w:rPr>
        <w:lastRenderedPageBreak/>
        <w:t>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</w:t>
      </w:r>
    </w:p>
    <w:p w14:paraId="5C4E2DD5" w14:textId="77777777" w:rsidR="00B21BEC" w:rsidRPr="00E6772A" w:rsidRDefault="00B21BEC" w:rsidP="00E6772A"/>
    <w:sectPr w:rsidR="00B21BEC" w:rsidRPr="00E6772A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F18BF" w14:textId="77777777" w:rsidR="002943B1" w:rsidRDefault="002943B1" w:rsidP="002E6CD6">
      <w:r>
        <w:separator/>
      </w:r>
    </w:p>
  </w:endnote>
  <w:endnote w:type="continuationSeparator" w:id="0">
    <w:p w14:paraId="07D96DCE" w14:textId="77777777" w:rsidR="002943B1" w:rsidRDefault="002943B1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AB0DB" w14:textId="2DA723E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5F1882">
      <w:rPr>
        <w:rFonts w:ascii="Arial" w:hAnsi="Arial" w:cs="Arial"/>
        <w:noProof/>
        <w:sz w:val="16"/>
        <w:szCs w:val="16"/>
      </w:rPr>
      <w:t>5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7C404" w14:textId="77777777" w:rsidR="002943B1" w:rsidRDefault="002943B1" w:rsidP="002E6CD6">
      <w:r>
        <w:separator/>
      </w:r>
    </w:p>
  </w:footnote>
  <w:footnote w:type="continuationSeparator" w:id="0">
    <w:p w14:paraId="1C5FA0EC" w14:textId="77777777" w:rsidR="002943B1" w:rsidRDefault="002943B1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5D579559" w:rsidR="005312FA" w:rsidRPr="00EC5F7D" w:rsidRDefault="005F1882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1F5517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www.bio-protocol.org/e3596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763D815F" w14:textId="5D579559" w:rsidR="005312FA" w:rsidRPr="00EC5F7D" w:rsidRDefault="005F1882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1F5517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www.bio-protocol.org/e3596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46D08709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5F1882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08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5F1882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3596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50DAA587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5F18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3596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7D036D38" w14:textId="46D08709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5F1882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08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5F1882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3596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50DAA587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5F1882">
                      <w:rPr>
                        <w:rFonts w:ascii="Arial" w:hAnsi="Arial" w:cs="Arial"/>
                        <w:sz w:val="16"/>
                        <w:szCs w:val="16"/>
                      </w:rPr>
                      <w:t>3596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6E25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3B1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5717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1882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Charf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Charf">
    <w:name w:val="正文文本缩进 Char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d">
    <w:name w:val="页眉 字符"/>
    <w:uiPriority w:val="99"/>
    <w:rsid w:val="007C3BDA"/>
    <w:rPr>
      <w:sz w:val="18"/>
      <w:szCs w:val="18"/>
    </w:rPr>
  </w:style>
  <w:style w:type="character" w:customStyle="1" w:styleId="affe">
    <w:name w:val="页脚 字符"/>
    <w:uiPriority w:val="99"/>
    <w:rsid w:val="007C3BDA"/>
    <w:rPr>
      <w:sz w:val="18"/>
      <w:szCs w:val="18"/>
    </w:rPr>
  </w:style>
  <w:style w:type="character" w:customStyle="1" w:styleId="afff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2">
    <w:name w:val="1"/>
    <w:basedOn w:val="aff"/>
    <w:next w:val="aff0"/>
    <w:link w:val="afff0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3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1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1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2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2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4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5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6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7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8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3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9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0">
    <w:name w:val="正文文本首行缩进 字符"/>
    <w:link w:val="12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4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b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c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1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596" TargetMode="External"/><Relationship Id="rId2" Type="http://schemas.openxmlformats.org/officeDocument/2006/relationships/hyperlink" Target="http://www.bio-protocol.org/e3596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AE95-EFD8-4A93-8EE3-C96828DB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5</TotalTime>
  <Pages>5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9</cp:revision>
  <cp:lastPrinted>2017-08-29T14:01:00Z</cp:lastPrinted>
  <dcterms:created xsi:type="dcterms:W3CDTF">2019-08-09T08:39:00Z</dcterms:created>
  <dcterms:modified xsi:type="dcterms:W3CDTF">2020-03-24T06:36:00Z</dcterms:modified>
</cp:coreProperties>
</file>